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39" w:rsidRDefault="00166256">
      <w:r>
        <w:t xml:space="preserve">Konceptna kartica MIT </w:t>
      </w:r>
      <w:proofErr w:type="spellStart"/>
      <w:r>
        <w:t>App</w:t>
      </w:r>
      <w:proofErr w:type="spellEnd"/>
      <w:r>
        <w:t xml:space="preserve"> </w:t>
      </w:r>
      <w:proofErr w:type="spellStart"/>
      <w:r>
        <w:t>Inventor</w:t>
      </w:r>
      <w:proofErr w:type="spellEnd"/>
    </w:p>
    <w:p w:rsidR="00166256" w:rsidRDefault="00166256" w:rsidP="00166256">
      <w:pPr>
        <w:pStyle w:val="Heading1"/>
      </w:pPr>
      <w:r>
        <w:t>Premikanje s pomočjo senzorja</w:t>
      </w:r>
    </w:p>
    <w:p w:rsidR="00166256" w:rsidRDefault="00166256">
      <w:r>
        <w:t>Premakni Žuželko z nagibom telefona.</w:t>
      </w:r>
    </w:p>
    <w:p w:rsidR="00166256" w:rsidRDefault="00166256">
      <w:bookmarkStart w:id="0" w:name="_GoBack"/>
      <w:r>
        <w:rPr>
          <w:noProof/>
          <w:lang w:eastAsia="sl-SI"/>
        </w:rPr>
        <w:drawing>
          <wp:inline distT="0" distB="0" distL="0" distR="0" wp14:anchorId="49513BF9" wp14:editId="6F9F522D">
            <wp:extent cx="3286125" cy="468577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9781" cy="4690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66256" w:rsidRDefault="0025797E" w:rsidP="0025797E">
      <w:pPr>
        <w:pStyle w:val="Heading1"/>
      </w:pPr>
      <w:r>
        <w:lastRenderedPageBreak/>
        <w:t>Namig:</w:t>
      </w:r>
    </w:p>
    <w:p w:rsidR="00166256" w:rsidRDefault="00166256" w:rsidP="00166256">
      <w:pPr>
        <w:pStyle w:val="Heading2"/>
      </w:pPr>
      <w:r>
        <w:t>Potrebovali boste komponente:</w:t>
      </w:r>
    </w:p>
    <w:p w:rsidR="00166256" w:rsidRDefault="00166256">
      <w:proofErr w:type="spellStart"/>
      <w:r>
        <w:t>Canvas</w:t>
      </w:r>
      <w:proofErr w:type="spellEnd"/>
      <w:r>
        <w:t xml:space="preserve">, Sprite, </w:t>
      </w:r>
      <w:proofErr w:type="spellStart"/>
      <w:r>
        <w:t>OrientationSensor</w:t>
      </w:r>
      <w:proofErr w:type="spellEnd"/>
      <w:r>
        <w:t xml:space="preserve">, </w:t>
      </w:r>
      <w:proofErr w:type="spellStart"/>
      <w:r>
        <w:t>Clock</w:t>
      </w:r>
      <w:proofErr w:type="spellEnd"/>
    </w:p>
    <w:p w:rsidR="00166256" w:rsidRDefault="00166256" w:rsidP="00166256">
      <w:pPr>
        <w:pStyle w:val="Heading2"/>
      </w:pPr>
      <w:r>
        <w:t>Poizkusi s takšno postavitvijo modulov:</w:t>
      </w:r>
    </w:p>
    <w:p w:rsidR="00166256" w:rsidRDefault="00166256">
      <w:r>
        <w:rPr>
          <w:noProof/>
          <w:lang w:eastAsia="sl-SI"/>
        </w:rPr>
        <w:drawing>
          <wp:inline distT="0" distB="0" distL="0" distR="0" wp14:anchorId="05E2B75D" wp14:editId="7D60D6B4">
            <wp:extent cx="4416981" cy="2047719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69989" cy="2072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256" w:rsidRDefault="00166256" w:rsidP="0025797E">
      <w:pPr>
        <w:pStyle w:val="Heading1"/>
      </w:pPr>
      <w:r>
        <w:t>Kako deluje?</w:t>
      </w:r>
    </w:p>
    <w:p w:rsidR="00166256" w:rsidRDefault="00166256">
      <w:r>
        <w:t xml:space="preserve">Ustvarili smo funkcijo z imenom </w:t>
      </w:r>
      <w:proofErr w:type="spellStart"/>
      <w:r>
        <w:t>PremakniZuzka</w:t>
      </w:r>
      <w:proofErr w:type="spellEnd"/>
      <w:r>
        <w:t xml:space="preserve">, ki premika sliko žužka glede na smer naklona ter na velikost naklona. Smer naklona nam poda senzor za naklon z modulom </w:t>
      </w:r>
      <w:proofErr w:type="spellStart"/>
      <w:r>
        <w:t>OrientationSensor.Angle</w:t>
      </w:r>
      <w:proofErr w:type="spellEnd"/>
      <w:r>
        <w:t xml:space="preserve">, spremenljivko za hitrost pa sporoča </w:t>
      </w:r>
      <w:proofErr w:type="spellStart"/>
      <w:r>
        <w:t>OrientationSensor.</w:t>
      </w:r>
      <w:r>
        <w:t>Magnitude</w:t>
      </w:r>
      <w:proofErr w:type="spellEnd"/>
      <w:r>
        <w:t>.</w:t>
      </w:r>
    </w:p>
    <w:p w:rsidR="00166256" w:rsidRDefault="00166256">
      <w:r>
        <w:t xml:space="preserve">Funkcijo prikliče </w:t>
      </w:r>
      <w:r w:rsidR="0025797E">
        <w:t>pogojni stavek »</w:t>
      </w:r>
      <w:proofErr w:type="spellStart"/>
      <w:r w:rsidR="0025797E">
        <w:t>when</w:t>
      </w:r>
      <w:proofErr w:type="spellEnd"/>
      <w:r w:rsidR="0025797E">
        <w:t xml:space="preserve">«, ki ima pogoj Clock1.Timer ter pokliče funkcijo </w:t>
      </w:r>
      <w:proofErr w:type="spellStart"/>
      <w:r w:rsidR="0025797E">
        <w:t>PremakniZuzka</w:t>
      </w:r>
      <w:proofErr w:type="spellEnd"/>
      <w:r w:rsidR="0025797E">
        <w:t xml:space="preserve">. </w:t>
      </w:r>
    </w:p>
    <w:sectPr w:rsidR="00166256" w:rsidSect="0025797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56"/>
    <w:rsid w:val="00166256"/>
    <w:rsid w:val="0025797E"/>
    <w:rsid w:val="00935F39"/>
    <w:rsid w:val="009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9BF6-477A-459B-8A33-EF46D926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2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2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2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62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B9E50954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Miklavz Sef</dc:creator>
  <cp:keywords/>
  <dc:description/>
  <cp:lastModifiedBy>Miklavz Sef</cp:lastModifiedBy>
  <cp:revision>2</cp:revision>
  <dcterms:created xsi:type="dcterms:W3CDTF">2014-05-24T10:54:00Z</dcterms:created>
  <dcterms:modified xsi:type="dcterms:W3CDTF">2014-05-24T11:15:00Z</dcterms:modified>
</cp:coreProperties>
</file>